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C6" w:rsidRPr="00485E4E" w:rsidRDefault="00CC40C6" w:rsidP="00485E4E">
      <w:pPr>
        <w:spacing w:after="0" w:line="240" w:lineRule="auto"/>
        <w:jc w:val="center"/>
        <w:rPr>
          <w:rFonts w:ascii="Times New Roman" w:hAnsi="Times New Roman"/>
          <w:b/>
        </w:rPr>
      </w:pPr>
      <w:r w:rsidRPr="00485E4E">
        <w:rPr>
          <w:rFonts w:ascii="Times New Roman" w:hAnsi="Times New Roman"/>
          <w:b/>
        </w:rPr>
        <w:t>ОТЧЕТ РЕВИЗИОННОЙ КОМИССИИ</w:t>
      </w:r>
    </w:p>
    <w:p w:rsidR="00CC40C6" w:rsidRDefault="00CC40C6" w:rsidP="00485E4E">
      <w:pPr>
        <w:spacing w:after="0" w:line="240" w:lineRule="auto"/>
        <w:jc w:val="center"/>
        <w:rPr>
          <w:rFonts w:ascii="Times New Roman" w:hAnsi="Times New Roman"/>
          <w:b/>
        </w:rPr>
      </w:pPr>
      <w:r w:rsidRPr="00485E4E">
        <w:rPr>
          <w:rFonts w:ascii="Times New Roman" w:hAnsi="Times New Roman"/>
          <w:b/>
        </w:rPr>
        <w:t>О финансово</w:t>
      </w:r>
      <w:r>
        <w:rPr>
          <w:rFonts w:ascii="Times New Roman" w:hAnsi="Times New Roman"/>
          <w:b/>
        </w:rPr>
        <w:t>й деятельности ТСЖ «Тополиная аллея» за 2013 год</w:t>
      </w:r>
    </w:p>
    <w:p w:rsidR="00CC40C6" w:rsidRPr="00485E4E" w:rsidRDefault="00CC40C6" w:rsidP="00485E4E">
      <w:pPr>
        <w:spacing w:after="0" w:line="240" w:lineRule="auto"/>
        <w:rPr>
          <w:rFonts w:ascii="Times New Roman" w:hAnsi="Times New Roman"/>
          <w:b/>
        </w:rPr>
      </w:pPr>
      <w:r w:rsidRPr="00485E4E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485E4E">
        <w:rPr>
          <w:rFonts w:ascii="Times New Roman" w:hAnsi="Times New Roman"/>
          <w:b/>
        </w:rPr>
        <w:t>Владивосток</w:t>
      </w:r>
    </w:p>
    <w:p w:rsidR="00CC40C6" w:rsidRPr="00485E4E" w:rsidRDefault="00CC40C6" w:rsidP="00485E4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«_29_» __января___ 2014</w:t>
      </w:r>
      <w:r w:rsidRPr="00485E4E">
        <w:rPr>
          <w:rFonts w:ascii="Times New Roman" w:hAnsi="Times New Roman"/>
          <w:b/>
        </w:rPr>
        <w:t xml:space="preserve"> года.</w:t>
      </w: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Pr="00485E4E" w:rsidRDefault="00CC40C6" w:rsidP="00485E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Ревизионная комиссия   провела</w:t>
      </w:r>
      <w:r w:rsidRPr="00EF6B79">
        <w:rPr>
          <w:rFonts w:ascii="Times New Roman" w:hAnsi="Times New Roman"/>
        </w:rPr>
        <w:t xml:space="preserve"> проверку финанс</w:t>
      </w:r>
      <w:r>
        <w:rPr>
          <w:rFonts w:ascii="Times New Roman" w:hAnsi="Times New Roman"/>
        </w:rPr>
        <w:t>овой деятельности ТСЖ «Тополиная алея</w:t>
      </w:r>
      <w:r w:rsidRPr="00EF6B79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за период с </w:t>
      </w:r>
      <w:r w:rsidRPr="00485E4E">
        <w:rPr>
          <w:rFonts w:ascii="Times New Roman" w:hAnsi="Times New Roman"/>
          <w:b/>
        </w:rPr>
        <w:t>01 января</w:t>
      </w:r>
      <w:r>
        <w:rPr>
          <w:rFonts w:ascii="Times New Roman" w:hAnsi="Times New Roman"/>
          <w:b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b/>
          </w:rPr>
          <w:t>2013 г</w:t>
        </w:r>
      </w:smartTag>
      <w:r>
        <w:rPr>
          <w:rFonts w:ascii="Times New Roman" w:hAnsi="Times New Roman"/>
          <w:b/>
        </w:rPr>
        <w:t>.</w:t>
      </w:r>
      <w:r w:rsidRPr="00485E4E">
        <w:rPr>
          <w:rFonts w:ascii="Times New Roman" w:hAnsi="Times New Roman"/>
          <w:b/>
        </w:rPr>
        <w:t xml:space="preserve"> по 31 декабря 2013 года.</w:t>
      </w: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Pr="00EF6B79" w:rsidRDefault="00CC40C6" w:rsidP="00353656">
      <w:pPr>
        <w:spacing w:after="0" w:line="240" w:lineRule="auto"/>
        <w:jc w:val="both"/>
        <w:rPr>
          <w:rFonts w:ascii="Times New Roman" w:hAnsi="Times New Roman"/>
        </w:rPr>
      </w:pPr>
      <w:r w:rsidRPr="00EF6B79">
        <w:rPr>
          <w:rFonts w:ascii="Times New Roman" w:hAnsi="Times New Roman"/>
        </w:rPr>
        <w:t xml:space="preserve">В соответствии со статьей 147 ЖК РФ руководство деятельностью товарищества собственников жилья осуществляется правлением товарищества, которое принимает решения по всем вопросам деятельности товарищества, за исключением вопросов, отнесенных к исключительной компетенции общего собрания собственников помещений в многоквартирном доме. </w:t>
      </w:r>
    </w:p>
    <w:p w:rsidR="00CC40C6" w:rsidRPr="00EF6B79" w:rsidRDefault="00CC40C6" w:rsidP="00353656">
      <w:pPr>
        <w:spacing w:after="0" w:line="240" w:lineRule="auto"/>
        <w:jc w:val="both"/>
        <w:rPr>
          <w:rFonts w:ascii="Times New Roman" w:hAnsi="Times New Roman"/>
        </w:rPr>
      </w:pPr>
    </w:p>
    <w:p w:rsidR="00CC40C6" w:rsidRDefault="00CC40C6" w:rsidP="00485E4E">
      <w:pPr>
        <w:spacing w:after="0" w:line="240" w:lineRule="auto"/>
        <w:rPr>
          <w:rFonts w:ascii="Times New Roman" w:hAnsi="Times New Roman"/>
        </w:rPr>
      </w:pPr>
      <w:r w:rsidRPr="00EF6B79">
        <w:rPr>
          <w:rFonts w:ascii="Times New Roman" w:hAnsi="Times New Roman"/>
        </w:rPr>
        <w:t>Обязанно</w:t>
      </w:r>
      <w:r>
        <w:rPr>
          <w:rFonts w:ascii="Times New Roman" w:hAnsi="Times New Roman"/>
        </w:rPr>
        <w:t>сти главного бухгалтера с 01 января по 30 июля 2013 года выполняла Гусятинская Н.П., с 01 августа по 31 декабря 2013 года – Леонова И.В.</w:t>
      </w:r>
      <w:r w:rsidRPr="00EF6B79">
        <w:rPr>
          <w:rFonts w:ascii="Times New Roman" w:hAnsi="Times New Roman"/>
        </w:rPr>
        <w:t xml:space="preserve"> </w:t>
      </w:r>
    </w:p>
    <w:p w:rsidR="00CC40C6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  <w:r w:rsidRPr="00EF6B79">
        <w:rPr>
          <w:rFonts w:ascii="Times New Roman" w:hAnsi="Times New Roman"/>
        </w:rPr>
        <w:t>Вс</w:t>
      </w:r>
      <w:r>
        <w:rPr>
          <w:rFonts w:ascii="Times New Roman" w:hAnsi="Times New Roman"/>
        </w:rPr>
        <w:t>его за этот период проведено _8</w:t>
      </w:r>
      <w:r w:rsidRPr="00EF6B79">
        <w:rPr>
          <w:rFonts w:ascii="Times New Roman" w:hAnsi="Times New Roman"/>
        </w:rPr>
        <w:t>_ заседаний правления, на которых рассматривались</w:t>
      </w:r>
      <w:r>
        <w:rPr>
          <w:rFonts w:ascii="Times New Roman" w:hAnsi="Times New Roman"/>
        </w:rPr>
        <w:t xml:space="preserve"> следующие вопросы: </w:t>
      </w: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  <w:r w:rsidRPr="00EF6B79">
        <w:rPr>
          <w:rFonts w:ascii="Times New Roman" w:hAnsi="Times New Roman"/>
        </w:rPr>
        <w:t xml:space="preserve">О заключении договора о содержании и ремонте общего имущества. </w:t>
      </w: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  <w:r w:rsidRPr="00EF6B79">
        <w:rPr>
          <w:rFonts w:ascii="Times New Roman" w:hAnsi="Times New Roman"/>
        </w:rPr>
        <w:t xml:space="preserve">О смене обслуживающей организации. </w:t>
      </w: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  <w:r w:rsidRPr="00EF6B79">
        <w:rPr>
          <w:rFonts w:ascii="Times New Roman" w:hAnsi="Times New Roman"/>
        </w:rPr>
        <w:t xml:space="preserve">О проведении очередного собрания собственников помещений. </w:t>
      </w: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  <w:r w:rsidRPr="00EF6B79">
        <w:rPr>
          <w:rFonts w:ascii="Times New Roman" w:hAnsi="Times New Roman"/>
        </w:rPr>
        <w:t xml:space="preserve">О проведении годового собрания и его подготовке. </w:t>
      </w: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  <w:r w:rsidRPr="00EF6B79">
        <w:rPr>
          <w:rFonts w:ascii="Times New Roman" w:hAnsi="Times New Roman"/>
        </w:rPr>
        <w:t xml:space="preserve">О заключении договоров на энергоснабжение. </w:t>
      </w: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 тарифах на 2013</w:t>
      </w:r>
      <w:r w:rsidRPr="00EF6B79">
        <w:rPr>
          <w:rFonts w:ascii="Times New Roman" w:hAnsi="Times New Roman"/>
        </w:rPr>
        <w:t xml:space="preserve"> год. </w:t>
      </w: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 штатном расписании на 2014</w:t>
      </w:r>
      <w:r w:rsidRPr="00EF6B79">
        <w:rPr>
          <w:rFonts w:ascii="Times New Roman" w:hAnsi="Times New Roman"/>
        </w:rPr>
        <w:t xml:space="preserve">год. </w:t>
      </w:r>
    </w:p>
    <w:p w:rsidR="00CC40C6" w:rsidRDefault="00CC40C6" w:rsidP="00485E4E">
      <w:pPr>
        <w:spacing w:after="0" w:line="240" w:lineRule="auto"/>
        <w:rPr>
          <w:rFonts w:ascii="Times New Roman" w:hAnsi="Times New Roman"/>
        </w:rPr>
      </w:pPr>
      <w:r w:rsidRPr="00EF6B79">
        <w:rPr>
          <w:rFonts w:ascii="Times New Roman" w:hAnsi="Times New Roman"/>
        </w:rPr>
        <w:t xml:space="preserve">О неплатежах собственников помещений. </w:t>
      </w: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 оформлении земли придомовой территории.</w:t>
      </w: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Default="00CC40C6" w:rsidP="00485E4E">
      <w:pPr>
        <w:spacing w:after="0" w:line="240" w:lineRule="auto"/>
        <w:rPr>
          <w:rFonts w:ascii="Times New Roman" w:hAnsi="Times New Roman"/>
        </w:rPr>
      </w:pPr>
      <w:r w:rsidRPr="00EF6B79">
        <w:rPr>
          <w:rFonts w:ascii="Times New Roman" w:hAnsi="Times New Roman"/>
        </w:rPr>
        <w:t xml:space="preserve">Фактическое поступление денежных средств на расчетный счет ТСЖ, а также их </w:t>
      </w:r>
      <w:r>
        <w:rPr>
          <w:rFonts w:ascii="Times New Roman" w:hAnsi="Times New Roman"/>
        </w:rPr>
        <w:t>расходование отражено в таблице:</w:t>
      </w:r>
      <w:r w:rsidRPr="00EF6B79">
        <w:rPr>
          <w:rFonts w:ascii="Times New Roman" w:hAnsi="Times New Roman"/>
        </w:rPr>
        <w:t xml:space="preserve"> 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913"/>
        <w:gridCol w:w="3191"/>
      </w:tblGrid>
      <w:tr w:rsidR="00CC40C6" w:rsidRPr="000008E2" w:rsidTr="005C082F">
        <w:tc>
          <w:tcPr>
            <w:tcW w:w="675" w:type="dxa"/>
          </w:tcPr>
          <w:p w:rsidR="00CC40C6" w:rsidRPr="000008E2" w:rsidRDefault="00CC40C6" w:rsidP="000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E2">
              <w:rPr>
                <w:rFonts w:ascii="Times New Roman" w:hAnsi="Times New Roman"/>
              </w:rPr>
              <w:t>№ п/п</w:t>
            </w:r>
          </w:p>
        </w:tc>
        <w:tc>
          <w:tcPr>
            <w:tcW w:w="5913" w:type="dxa"/>
          </w:tcPr>
          <w:p w:rsidR="00CC40C6" w:rsidRPr="000008E2" w:rsidRDefault="00CC40C6" w:rsidP="000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E2">
              <w:rPr>
                <w:rFonts w:ascii="Times New Roman" w:hAnsi="Times New Roman"/>
              </w:rPr>
              <w:t>Показатели за 2013 год</w:t>
            </w:r>
          </w:p>
        </w:tc>
        <w:tc>
          <w:tcPr>
            <w:tcW w:w="3191" w:type="dxa"/>
          </w:tcPr>
          <w:p w:rsidR="00CC40C6" w:rsidRPr="000008E2" w:rsidRDefault="00CC40C6" w:rsidP="00000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E2">
              <w:rPr>
                <w:rFonts w:ascii="Times New Roman" w:hAnsi="Times New Roman"/>
              </w:rPr>
              <w:t>Сумма ( в руб.)</w:t>
            </w:r>
          </w:p>
        </w:tc>
      </w:tr>
      <w:tr w:rsidR="00CC40C6" w:rsidRPr="000008E2" w:rsidTr="005C082F">
        <w:tc>
          <w:tcPr>
            <w:tcW w:w="675" w:type="dxa"/>
          </w:tcPr>
          <w:p w:rsidR="00CC40C6" w:rsidRPr="002B281E" w:rsidRDefault="00CC40C6" w:rsidP="000008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281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913" w:type="dxa"/>
          </w:tcPr>
          <w:p w:rsidR="00CC40C6" w:rsidRPr="002B281E" w:rsidRDefault="00CC40C6" w:rsidP="000008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281E">
              <w:rPr>
                <w:rFonts w:ascii="Times New Roman" w:hAnsi="Times New Roman"/>
                <w:b/>
              </w:rPr>
              <w:t>Поступления на расчетный счет и в кассу</w:t>
            </w:r>
          </w:p>
        </w:tc>
        <w:tc>
          <w:tcPr>
            <w:tcW w:w="3191" w:type="dxa"/>
          </w:tcPr>
          <w:p w:rsidR="00CC40C6" w:rsidRPr="005C082F" w:rsidRDefault="00CC40C6" w:rsidP="00C10E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082F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 </w:t>
            </w:r>
            <w:r w:rsidRPr="005C082F">
              <w:rPr>
                <w:rFonts w:ascii="Times New Roman" w:hAnsi="Times New Roman"/>
                <w:b/>
              </w:rPr>
              <w:t>067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C082F">
              <w:rPr>
                <w:rFonts w:ascii="Times New Roman" w:hAnsi="Times New Roman"/>
                <w:b/>
              </w:rPr>
              <w:t>007,33</w:t>
            </w:r>
          </w:p>
        </w:tc>
      </w:tr>
      <w:tr w:rsidR="00CC40C6" w:rsidRPr="000008E2" w:rsidTr="005C082F">
        <w:tc>
          <w:tcPr>
            <w:tcW w:w="675" w:type="dxa"/>
          </w:tcPr>
          <w:p w:rsidR="00CC40C6" w:rsidRPr="000008E2" w:rsidRDefault="00CC40C6" w:rsidP="000008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3" w:type="dxa"/>
          </w:tcPr>
          <w:p w:rsidR="00CC40C6" w:rsidRPr="000008E2" w:rsidRDefault="00CC40C6" w:rsidP="000008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: оплата за коммунальные  платежи через кассу</w:t>
            </w:r>
          </w:p>
        </w:tc>
        <w:tc>
          <w:tcPr>
            <w:tcW w:w="3191" w:type="dxa"/>
          </w:tcPr>
          <w:p w:rsidR="00CC40C6" w:rsidRPr="000008E2" w:rsidRDefault="00CC40C6" w:rsidP="00C10E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4 922 530,54</w:t>
            </w:r>
          </w:p>
        </w:tc>
      </w:tr>
      <w:tr w:rsidR="00CC40C6" w:rsidRPr="000008E2" w:rsidTr="005C082F">
        <w:tc>
          <w:tcPr>
            <w:tcW w:w="675" w:type="dxa"/>
          </w:tcPr>
          <w:p w:rsidR="00CC40C6" w:rsidRPr="000008E2" w:rsidRDefault="00CC40C6" w:rsidP="000008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3" w:type="dxa"/>
          </w:tcPr>
          <w:p w:rsidR="00CC40C6" w:rsidRPr="000008E2" w:rsidRDefault="00CC40C6" w:rsidP="005C082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оплата за коммунальные платежи на расчетный счет</w:t>
            </w:r>
          </w:p>
        </w:tc>
        <w:tc>
          <w:tcPr>
            <w:tcW w:w="3191" w:type="dxa"/>
          </w:tcPr>
          <w:p w:rsidR="00CC40C6" w:rsidRPr="000008E2" w:rsidRDefault="00CC40C6" w:rsidP="00C10E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144 476,79</w:t>
            </w:r>
          </w:p>
        </w:tc>
      </w:tr>
      <w:tr w:rsidR="00CC40C6" w:rsidRPr="000008E2" w:rsidTr="005C082F">
        <w:tc>
          <w:tcPr>
            <w:tcW w:w="675" w:type="dxa"/>
          </w:tcPr>
          <w:p w:rsidR="00CC40C6" w:rsidRPr="002B281E" w:rsidRDefault="00CC40C6" w:rsidP="000008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281E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913" w:type="dxa"/>
          </w:tcPr>
          <w:p w:rsidR="00CC40C6" w:rsidRPr="002B281E" w:rsidRDefault="00CC40C6" w:rsidP="000008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281E">
              <w:rPr>
                <w:rFonts w:ascii="Times New Roman" w:hAnsi="Times New Roman"/>
                <w:b/>
              </w:rPr>
              <w:t>Расходы с расчетного счета и из кассы</w:t>
            </w:r>
          </w:p>
        </w:tc>
        <w:tc>
          <w:tcPr>
            <w:tcW w:w="3191" w:type="dxa"/>
          </w:tcPr>
          <w:p w:rsidR="00CC40C6" w:rsidRPr="00C10E7D" w:rsidRDefault="00CC40C6" w:rsidP="00C10E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0E7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 </w:t>
            </w:r>
            <w:r w:rsidRPr="00C10E7D">
              <w:rPr>
                <w:rFonts w:ascii="Times New Roman" w:hAnsi="Times New Roman"/>
                <w:b/>
              </w:rPr>
              <w:t>204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10E7D">
              <w:rPr>
                <w:rFonts w:ascii="Times New Roman" w:hAnsi="Times New Roman"/>
                <w:b/>
              </w:rPr>
              <w:t>191,14</w:t>
            </w:r>
          </w:p>
        </w:tc>
      </w:tr>
      <w:tr w:rsidR="00CC40C6" w:rsidRPr="000008E2" w:rsidTr="005C082F">
        <w:tc>
          <w:tcPr>
            <w:tcW w:w="675" w:type="dxa"/>
          </w:tcPr>
          <w:p w:rsidR="00CC40C6" w:rsidRPr="000008E2" w:rsidRDefault="00CC40C6" w:rsidP="000008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3" w:type="dxa"/>
          </w:tcPr>
          <w:p w:rsidR="00CC40C6" w:rsidRPr="000008E2" w:rsidRDefault="00CC40C6" w:rsidP="000008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  перечислено за услуги и ресурсоснабжение</w:t>
            </w:r>
          </w:p>
        </w:tc>
        <w:tc>
          <w:tcPr>
            <w:tcW w:w="3191" w:type="dxa"/>
          </w:tcPr>
          <w:p w:rsidR="00CC40C6" w:rsidRPr="000008E2" w:rsidRDefault="00CC40C6" w:rsidP="00C10E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2 967 559,30</w:t>
            </w:r>
          </w:p>
        </w:tc>
      </w:tr>
      <w:tr w:rsidR="00CC40C6" w:rsidRPr="000008E2" w:rsidTr="005C082F">
        <w:tc>
          <w:tcPr>
            <w:tcW w:w="675" w:type="dxa"/>
          </w:tcPr>
          <w:p w:rsidR="00CC40C6" w:rsidRPr="000008E2" w:rsidRDefault="00CC40C6" w:rsidP="000008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3" w:type="dxa"/>
          </w:tcPr>
          <w:p w:rsidR="00CC40C6" w:rsidRPr="000008E2" w:rsidRDefault="00CC40C6" w:rsidP="000008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з</w:t>
            </w:r>
            <w:r w:rsidRPr="000008E2">
              <w:rPr>
                <w:rFonts w:ascii="Times New Roman" w:hAnsi="Times New Roman"/>
              </w:rPr>
              <w:t>аработная плата</w:t>
            </w:r>
          </w:p>
        </w:tc>
        <w:tc>
          <w:tcPr>
            <w:tcW w:w="3191" w:type="dxa"/>
          </w:tcPr>
          <w:p w:rsidR="00CC40C6" w:rsidRPr="000008E2" w:rsidRDefault="00CC40C6" w:rsidP="00C10E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1 417 012,39</w:t>
            </w:r>
          </w:p>
        </w:tc>
      </w:tr>
      <w:tr w:rsidR="00CC40C6" w:rsidRPr="000008E2" w:rsidTr="005C082F">
        <w:tc>
          <w:tcPr>
            <w:tcW w:w="675" w:type="dxa"/>
          </w:tcPr>
          <w:p w:rsidR="00CC40C6" w:rsidRPr="000008E2" w:rsidRDefault="00CC40C6" w:rsidP="000008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3" w:type="dxa"/>
          </w:tcPr>
          <w:p w:rsidR="00CC40C6" w:rsidRPr="000008E2" w:rsidRDefault="00CC40C6" w:rsidP="00C9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п</w:t>
            </w:r>
            <w:r w:rsidRPr="000008E2">
              <w:rPr>
                <w:rFonts w:ascii="Times New Roman" w:hAnsi="Times New Roman"/>
              </w:rPr>
              <w:t>еречислено налоги с ФОТ</w:t>
            </w:r>
          </w:p>
        </w:tc>
        <w:tc>
          <w:tcPr>
            <w:tcW w:w="3191" w:type="dxa"/>
          </w:tcPr>
          <w:p w:rsidR="00CC40C6" w:rsidRPr="000008E2" w:rsidRDefault="00CC40C6" w:rsidP="00C95844">
            <w:pPr>
              <w:spacing w:after="0" w:line="240" w:lineRule="auto"/>
              <w:rPr>
                <w:rFonts w:ascii="Times New Roman" w:hAnsi="Times New Roman"/>
              </w:rPr>
            </w:pPr>
            <w:r w:rsidRPr="000008E2">
              <w:rPr>
                <w:rFonts w:ascii="Times New Roman" w:hAnsi="Times New Roman"/>
              </w:rPr>
              <w:t>563 244,99</w:t>
            </w:r>
          </w:p>
        </w:tc>
      </w:tr>
      <w:tr w:rsidR="00CC40C6" w:rsidRPr="000008E2" w:rsidTr="005C082F">
        <w:tc>
          <w:tcPr>
            <w:tcW w:w="675" w:type="dxa"/>
          </w:tcPr>
          <w:p w:rsidR="00CC40C6" w:rsidRPr="000008E2" w:rsidRDefault="00CC40C6" w:rsidP="000008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3" w:type="dxa"/>
          </w:tcPr>
          <w:p w:rsidR="00CC40C6" w:rsidRPr="000008E2" w:rsidRDefault="00CC40C6" w:rsidP="00C9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т</w:t>
            </w:r>
            <w:r w:rsidRPr="000008E2">
              <w:rPr>
                <w:rFonts w:ascii="Times New Roman" w:hAnsi="Times New Roman"/>
              </w:rPr>
              <w:t>екущее обслуживание банка</w:t>
            </w:r>
          </w:p>
        </w:tc>
        <w:tc>
          <w:tcPr>
            <w:tcW w:w="3191" w:type="dxa"/>
          </w:tcPr>
          <w:p w:rsidR="00CC40C6" w:rsidRPr="000008E2" w:rsidRDefault="00CC40C6" w:rsidP="00C95844">
            <w:pPr>
              <w:spacing w:after="0" w:line="240" w:lineRule="auto"/>
              <w:rPr>
                <w:rFonts w:ascii="Times New Roman" w:hAnsi="Times New Roman"/>
              </w:rPr>
            </w:pPr>
            <w:r w:rsidRPr="000008E2">
              <w:rPr>
                <w:rFonts w:ascii="Times New Roman" w:hAnsi="Times New Roman"/>
              </w:rPr>
              <w:t>41 258,11</w:t>
            </w:r>
          </w:p>
        </w:tc>
      </w:tr>
      <w:tr w:rsidR="00CC40C6" w:rsidRPr="000008E2" w:rsidTr="005C082F">
        <w:tc>
          <w:tcPr>
            <w:tcW w:w="675" w:type="dxa"/>
          </w:tcPr>
          <w:p w:rsidR="00CC40C6" w:rsidRPr="000008E2" w:rsidRDefault="00CC40C6" w:rsidP="000008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3" w:type="dxa"/>
          </w:tcPr>
          <w:p w:rsidR="00CC40C6" w:rsidRPr="000008E2" w:rsidRDefault="00CC40C6" w:rsidP="00C9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х</w:t>
            </w:r>
            <w:r w:rsidRPr="000008E2">
              <w:rPr>
                <w:rFonts w:ascii="Times New Roman" w:hAnsi="Times New Roman"/>
              </w:rPr>
              <w:t>озяйственные и канцелярские расходы</w:t>
            </w:r>
          </w:p>
        </w:tc>
        <w:tc>
          <w:tcPr>
            <w:tcW w:w="3191" w:type="dxa"/>
          </w:tcPr>
          <w:p w:rsidR="00CC40C6" w:rsidRPr="000008E2" w:rsidRDefault="00CC40C6" w:rsidP="00C958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211 116,3</w:t>
            </w:r>
            <w:r w:rsidRPr="000008E2">
              <w:rPr>
                <w:rFonts w:ascii="Times New Roman" w:hAnsi="Times New Roman"/>
              </w:rPr>
              <w:t>5</w:t>
            </w:r>
          </w:p>
        </w:tc>
      </w:tr>
      <w:tr w:rsidR="00CC40C6" w:rsidRPr="000008E2" w:rsidTr="005C082F">
        <w:tc>
          <w:tcPr>
            <w:tcW w:w="675" w:type="dxa"/>
          </w:tcPr>
          <w:p w:rsidR="00CC40C6" w:rsidRPr="000008E2" w:rsidRDefault="00CC40C6" w:rsidP="000008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3" w:type="dxa"/>
          </w:tcPr>
          <w:p w:rsidR="00CC40C6" w:rsidRPr="000008E2" w:rsidRDefault="00CC40C6" w:rsidP="000008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CC40C6" w:rsidRPr="000008E2" w:rsidRDefault="00CC40C6" w:rsidP="00C10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  <w:r w:rsidRPr="00EF6B79">
        <w:rPr>
          <w:rFonts w:ascii="Times New Roman" w:hAnsi="Times New Roman"/>
        </w:rPr>
        <w:tab/>
        <w:t xml:space="preserve"> </w:t>
      </w:r>
      <w:r w:rsidRPr="00EF6B79">
        <w:rPr>
          <w:rFonts w:ascii="Times New Roman" w:hAnsi="Times New Roman"/>
        </w:rPr>
        <w:tab/>
        <w:t xml:space="preserve"> </w:t>
      </w:r>
      <w:r w:rsidRPr="00EF6B79">
        <w:rPr>
          <w:rFonts w:ascii="Times New Roman" w:hAnsi="Times New Roman"/>
        </w:rPr>
        <w:tab/>
        <w:t xml:space="preserve"> </w:t>
      </w: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  <w:r w:rsidRPr="00EF6B79">
        <w:rPr>
          <w:rFonts w:ascii="Times New Roman" w:hAnsi="Times New Roman"/>
        </w:rPr>
        <w:t xml:space="preserve">Статья 154 ЖК РФ предусматривает следующие ежемесячные платежи: </w:t>
      </w: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  <w:r w:rsidRPr="00EF6B79">
        <w:rPr>
          <w:rFonts w:ascii="Times New Roman" w:hAnsi="Times New Roman"/>
        </w:rPr>
        <w:t xml:space="preserve">1. Плату за содержание и ремонт, включающую в себя плату за услуги и работы по управлению многоквартирным домом, содержанию и ремонту общего имущества в многоквартирном доме; </w:t>
      </w: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  <w:r w:rsidRPr="00EF6B79">
        <w:rPr>
          <w:rFonts w:ascii="Times New Roman" w:hAnsi="Times New Roman"/>
        </w:rPr>
        <w:t xml:space="preserve">2. Плату за коммунальные услуги. </w:t>
      </w: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Pr="00EF6B79" w:rsidRDefault="00CC40C6" w:rsidP="004E1AAE">
      <w:pPr>
        <w:spacing w:after="0" w:line="240" w:lineRule="auto"/>
        <w:jc w:val="both"/>
        <w:rPr>
          <w:rFonts w:ascii="Times New Roman" w:hAnsi="Times New Roman"/>
        </w:rPr>
      </w:pPr>
      <w:r w:rsidRPr="00EF6B79">
        <w:rPr>
          <w:rFonts w:ascii="Times New Roman" w:hAnsi="Times New Roman"/>
        </w:rPr>
        <w:t xml:space="preserve">Платежи по 1-му пункту осуществляются на основании сметы, утвержденной общим собранием ТСЖ. Плата за коммунальные платежи – на основании счетов, выставленных ресурсоснабжающими организациями. </w:t>
      </w:r>
    </w:p>
    <w:p w:rsidR="00CC40C6" w:rsidRPr="00EF6B79" w:rsidRDefault="00CC40C6" w:rsidP="004E1AAE">
      <w:pPr>
        <w:spacing w:after="0" w:line="240" w:lineRule="auto"/>
        <w:jc w:val="both"/>
        <w:rPr>
          <w:rFonts w:ascii="Times New Roman" w:hAnsi="Times New Roman"/>
        </w:rPr>
      </w:pP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  <w:r w:rsidRPr="00EF6B79">
        <w:rPr>
          <w:rFonts w:ascii="Times New Roman" w:hAnsi="Times New Roman"/>
        </w:rPr>
        <w:t>При расчете платы за жилые и нежилые помещения берутся за основу тарифы, ут</w:t>
      </w:r>
      <w:r>
        <w:rPr>
          <w:rFonts w:ascii="Times New Roman" w:hAnsi="Times New Roman"/>
        </w:rPr>
        <w:t>вержденные решениями Приморской</w:t>
      </w:r>
      <w:r w:rsidRPr="00EF6B79">
        <w:rPr>
          <w:rFonts w:ascii="Times New Roman" w:hAnsi="Times New Roman"/>
        </w:rPr>
        <w:t xml:space="preserve"> городской Дум</w:t>
      </w:r>
      <w:r>
        <w:rPr>
          <w:rFonts w:ascii="Times New Roman" w:hAnsi="Times New Roman"/>
        </w:rPr>
        <w:t>ы.</w:t>
      </w: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Pr="00EF6B79" w:rsidRDefault="00CC40C6" w:rsidP="001179C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2013 год ТСЖ не была утверждена</w:t>
      </w:r>
      <w:r w:rsidRPr="00EF6B79">
        <w:rPr>
          <w:rFonts w:ascii="Times New Roman" w:hAnsi="Times New Roman"/>
        </w:rPr>
        <w:t xml:space="preserve"> смета доходов и расходов по содержанию и ремонту жилых помещений в многоквартирном доме</w:t>
      </w:r>
      <w:r>
        <w:rPr>
          <w:rFonts w:ascii="Times New Roman" w:hAnsi="Times New Roman"/>
        </w:rPr>
        <w:t>. Все начисления и платежи в Товариществе осуществлены в пределах выставленных  счетов-фактур и актов выполненных работ.</w:t>
      </w:r>
      <w:r w:rsidRPr="00EF6B79">
        <w:rPr>
          <w:rFonts w:ascii="Times New Roman" w:hAnsi="Times New Roman"/>
        </w:rPr>
        <w:t xml:space="preserve"> Кроме того в соответствии с решением общего собрания жильц</w:t>
      </w:r>
      <w:r>
        <w:rPr>
          <w:rFonts w:ascii="Times New Roman" w:hAnsi="Times New Roman"/>
        </w:rPr>
        <w:t>ов введен тариф в размере 105 рублей с жилого помещения для оплаты текущих хозяйственно-финансовых операций, что составило 7665 рублей в месяц, из них 3500 рублей в месяц услуги банка.</w:t>
      </w: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Pr="00EF6B79" w:rsidRDefault="00CC40C6" w:rsidP="004E1AA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2013 </w:t>
      </w:r>
      <w:r w:rsidRPr="00EF6B79">
        <w:rPr>
          <w:rFonts w:ascii="Times New Roman" w:hAnsi="Times New Roman"/>
        </w:rPr>
        <w:t>год для управления и обслуживания ТСЖ штатным расписан</w:t>
      </w:r>
      <w:r>
        <w:rPr>
          <w:rFonts w:ascii="Times New Roman" w:hAnsi="Times New Roman"/>
        </w:rPr>
        <w:t xml:space="preserve">ием утверждена численность 15 человек </w:t>
      </w:r>
      <w:r w:rsidRPr="00EF6B79">
        <w:rPr>
          <w:rFonts w:ascii="Times New Roman" w:hAnsi="Times New Roman"/>
        </w:rPr>
        <w:t>, в том ч</w:t>
      </w:r>
      <w:r>
        <w:rPr>
          <w:rFonts w:ascii="Times New Roman" w:hAnsi="Times New Roman"/>
        </w:rPr>
        <w:t>исле управленческий персонал 2</w:t>
      </w:r>
      <w:r w:rsidRPr="00EF6B79">
        <w:rPr>
          <w:rFonts w:ascii="Times New Roman" w:hAnsi="Times New Roman"/>
        </w:rPr>
        <w:t xml:space="preserve"> единицы, с ежеме</w:t>
      </w:r>
      <w:r>
        <w:rPr>
          <w:rFonts w:ascii="Times New Roman" w:hAnsi="Times New Roman"/>
        </w:rPr>
        <w:t>сячным фондом оплаты труда 133 402,92</w:t>
      </w:r>
      <w:r w:rsidRPr="00EF6B79">
        <w:rPr>
          <w:rFonts w:ascii="Times New Roman" w:hAnsi="Times New Roman"/>
        </w:rPr>
        <w:t xml:space="preserve"> рублей , что соответствует утверж</w:t>
      </w:r>
      <w:r>
        <w:rPr>
          <w:rFonts w:ascii="Times New Roman" w:hAnsi="Times New Roman"/>
        </w:rPr>
        <w:t>денному штатному расписанию. За период с 2013</w:t>
      </w:r>
      <w:r w:rsidRPr="00EF6B79">
        <w:rPr>
          <w:rFonts w:ascii="Times New Roman" w:hAnsi="Times New Roman"/>
        </w:rPr>
        <w:t xml:space="preserve"> года н</w:t>
      </w:r>
      <w:r>
        <w:rPr>
          <w:rFonts w:ascii="Times New Roman" w:hAnsi="Times New Roman"/>
        </w:rPr>
        <w:t>ачислено заработной платы 1 417 012,39</w:t>
      </w:r>
      <w:r w:rsidRPr="00EF6B79">
        <w:rPr>
          <w:rFonts w:ascii="Times New Roman" w:hAnsi="Times New Roman"/>
        </w:rPr>
        <w:t xml:space="preserve"> рубля, отчислен</w:t>
      </w:r>
      <w:r>
        <w:rPr>
          <w:rFonts w:ascii="Times New Roman" w:hAnsi="Times New Roman"/>
        </w:rPr>
        <w:t xml:space="preserve">ий от ФОТ в пенсионный фонд 325 754,74 </w:t>
      </w:r>
      <w:r w:rsidRPr="00EF6B79">
        <w:rPr>
          <w:rFonts w:ascii="Times New Roman" w:hAnsi="Times New Roman"/>
        </w:rPr>
        <w:t xml:space="preserve"> рублей, фонд с</w:t>
      </w:r>
      <w:r>
        <w:rPr>
          <w:rFonts w:ascii="Times New Roman" w:hAnsi="Times New Roman"/>
        </w:rPr>
        <w:t>оциального страхования НС 3 338,74</w:t>
      </w:r>
      <w:r w:rsidRPr="00EF6B79">
        <w:rPr>
          <w:rFonts w:ascii="Times New Roman" w:hAnsi="Times New Roman"/>
        </w:rPr>
        <w:t xml:space="preserve"> рублей. </w:t>
      </w: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Pr="00EF6B79" w:rsidRDefault="00CC40C6" w:rsidP="005E0E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EF6B79">
        <w:rPr>
          <w:rFonts w:ascii="Times New Roman" w:hAnsi="Times New Roman"/>
        </w:rPr>
        <w:t>роверка авансовых отчетов показала, что за наличный расчет, в основном, приобретаются канцтовары и материалы для хоз</w:t>
      </w:r>
      <w:r>
        <w:rPr>
          <w:rFonts w:ascii="Times New Roman" w:hAnsi="Times New Roman"/>
        </w:rPr>
        <w:t>яйственных нужд, всего за 2013</w:t>
      </w:r>
      <w:r w:rsidRPr="00EF6B79">
        <w:rPr>
          <w:rFonts w:ascii="Times New Roman" w:hAnsi="Times New Roman"/>
        </w:rPr>
        <w:t>го</w:t>
      </w:r>
      <w:r>
        <w:rPr>
          <w:rFonts w:ascii="Times New Roman" w:hAnsi="Times New Roman"/>
        </w:rPr>
        <w:t>д на эти цели израсходовано 211 116,35</w:t>
      </w:r>
      <w:r w:rsidRPr="00EF6B79">
        <w:rPr>
          <w:rFonts w:ascii="Times New Roman" w:hAnsi="Times New Roman"/>
        </w:rPr>
        <w:t xml:space="preserve"> рублей. </w:t>
      </w:r>
    </w:p>
    <w:p w:rsidR="00CC40C6" w:rsidRPr="00EF6B79" w:rsidRDefault="00CC40C6" w:rsidP="005E0E30">
      <w:pPr>
        <w:spacing w:after="0" w:line="240" w:lineRule="auto"/>
        <w:jc w:val="both"/>
        <w:rPr>
          <w:rFonts w:ascii="Times New Roman" w:hAnsi="Times New Roman"/>
        </w:rPr>
      </w:pP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2013году в ТСЖ не создавался</w:t>
      </w:r>
      <w:r w:rsidRPr="00EF6B79">
        <w:rPr>
          <w:rFonts w:ascii="Times New Roman" w:hAnsi="Times New Roman"/>
        </w:rPr>
        <w:t xml:space="preserve"> резер</w:t>
      </w:r>
      <w:r>
        <w:rPr>
          <w:rFonts w:ascii="Times New Roman" w:hAnsi="Times New Roman"/>
        </w:rPr>
        <w:t>вный фонд на капитальный ремонт и текущий ремонт</w:t>
      </w:r>
      <w:r w:rsidRPr="00EF6B79">
        <w:rPr>
          <w:rFonts w:ascii="Times New Roman" w:hAnsi="Times New Roman"/>
        </w:rPr>
        <w:t xml:space="preserve">. Имущества на балансе ТСЖ нет. </w:t>
      </w: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Pr="00EF6B79" w:rsidRDefault="00CC40C6" w:rsidP="000E69E3">
      <w:pPr>
        <w:spacing w:after="0" w:line="240" w:lineRule="auto"/>
        <w:jc w:val="both"/>
        <w:rPr>
          <w:rFonts w:ascii="Times New Roman" w:hAnsi="Times New Roman"/>
        </w:rPr>
      </w:pPr>
      <w:r w:rsidRPr="000E69E3">
        <w:rPr>
          <w:rFonts w:ascii="Times New Roman" w:hAnsi="Times New Roman"/>
          <w:b/>
          <w:u w:val="single"/>
        </w:rPr>
        <w:t>Рекомендации:</w:t>
      </w:r>
      <w:r>
        <w:rPr>
          <w:rFonts w:ascii="Times New Roman" w:hAnsi="Times New Roman"/>
        </w:rPr>
        <w:t xml:space="preserve">  Необходимо  утвердить смету доходов и расходов на 2014 год, создать резервный фонд на капитальный и текущий ремонт,</w:t>
      </w:r>
      <w:r w:rsidRPr="000E69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включающий</w:t>
      </w:r>
      <w:r w:rsidRPr="00EF6B79">
        <w:rPr>
          <w:rFonts w:ascii="Times New Roman" w:hAnsi="Times New Roman"/>
        </w:rPr>
        <w:t xml:space="preserve"> в себя плату за услуги и работы по управлению многоквартирным домом, содержанию и ремонту общего и</w:t>
      </w:r>
      <w:r>
        <w:rPr>
          <w:rFonts w:ascii="Times New Roman" w:hAnsi="Times New Roman"/>
        </w:rPr>
        <w:t>мущества в многоквартирном доме.</w:t>
      </w:r>
      <w:r w:rsidRPr="00EF6B79">
        <w:rPr>
          <w:rFonts w:ascii="Times New Roman" w:hAnsi="Times New Roman"/>
        </w:rPr>
        <w:t xml:space="preserve"> </w:t>
      </w: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Default="00CC40C6" w:rsidP="00485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Ч</w:t>
      </w:r>
      <w:r w:rsidRPr="00EF6B79">
        <w:rPr>
          <w:rFonts w:ascii="Times New Roman" w:hAnsi="Times New Roman"/>
        </w:rPr>
        <w:t xml:space="preserve">ленам правления необходимо активизировать работу по взысканию задолженности за жилые и нежилые помещения. </w:t>
      </w:r>
    </w:p>
    <w:p w:rsidR="00CC40C6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  <w:r w:rsidRPr="00EF6B79">
        <w:rPr>
          <w:rFonts w:ascii="Times New Roman" w:hAnsi="Times New Roman"/>
        </w:rPr>
        <w:t xml:space="preserve">В соответствии с п.1 ст.157 ЖК РФ размер платы за коммунальные услуги определяется исходя из показаний приборов учета, а при их отсутствии исходя из нормативов потребления коммунальных услуг, утверждаемых органами местного самоуправления. Жильцам предоставляются следующие коммунальные услуги: электроснабжение, холодное и горячее водоснабжение, водоотведение, отопление. </w:t>
      </w: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Default="00CC40C6" w:rsidP="005E0E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 как все платежи  и расчеты производятся через товарищество</w:t>
      </w:r>
      <w:r w:rsidRPr="00EF6B79">
        <w:rPr>
          <w:rFonts w:ascii="Times New Roman" w:hAnsi="Times New Roman"/>
        </w:rPr>
        <w:t xml:space="preserve">, то ТСЖ является лишь техническим посредником при расчетах жильцов с ресурсоснабжающими организациями за поданные коммунальные ресурсы. Таким образом, разница между суммами, уплаченными ресурсоснабжающим организациям, и, полученными от жильцов по установленным тарифам за потребленные коммунальные услуги, должна ежегодно пересчитываться в соответствии с абз.2 п.7 Правил предоставления коммунальных услуг гражданам. </w:t>
      </w:r>
      <w:r>
        <w:rPr>
          <w:rFonts w:ascii="Times New Roman" w:hAnsi="Times New Roman"/>
        </w:rPr>
        <w:t>Всего за 2013 год было предъявлено жильцам за коммунальные услуги 2 446 666,21 рублей</w:t>
      </w:r>
      <w:r w:rsidRPr="00EF6B7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EF6B79">
        <w:rPr>
          <w:rFonts w:ascii="Times New Roman" w:hAnsi="Times New Roman"/>
        </w:rPr>
        <w:t xml:space="preserve"> Ресурсоснабжающими организация</w:t>
      </w:r>
      <w:r>
        <w:rPr>
          <w:rFonts w:ascii="Times New Roman" w:hAnsi="Times New Roman"/>
        </w:rPr>
        <w:t>ми предъявлено счетов на сумму</w:t>
      </w:r>
      <w:bookmarkStart w:id="0" w:name="_GoBack"/>
      <w:bookmarkEnd w:id="0"/>
      <w:r>
        <w:rPr>
          <w:rFonts w:ascii="Times New Roman" w:hAnsi="Times New Roman"/>
        </w:rPr>
        <w:t xml:space="preserve"> 2 596 005,48 рублей</w:t>
      </w:r>
      <w:r w:rsidRPr="00EF6B79">
        <w:rPr>
          <w:rFonts w:ascii="Times New Roman" w:hAnsi="Times New Roman"/>
        </w:rPr>
        <w:t xml:space="preserve">. </w:t>
      </w:r>
    </w:p>
    <w:p w:rsidR="00CC40C6" w:rsidRDefault="00CC40C6" w:rsidP="005E0E30">
      <w:pPr>
        <w:spacing w:after="0" w:line="240" w:lineRule="auto"/>
        <w:jc w:val="both"/>
        <w:rPr>
          <w:rFonts w:ascii="Times New Roman" w:hAnsi="Times New Roman"/>
        </w:rPr>
      </w:pPr>
    </w:p>
    <w:p w:rsidR="00CC40C6" w:rsidRDefault="00CC40C6" w:rsidP="005E0E30">
      <w:pPr>
        <w:spacing w:after="0" w:line="240" w:lineRule="auto"/>
        <w:jc w:val="both"/>
        <w:rPr>
          <w:rFonts w:ascii="Times New Roman" w:hAnsi="Times New Roman"/>
        </w:rPr>
      </w:pPr>
    </w:p>
    <w:p w:rsidR="00CC40C6" w:rsidRDefault="00CC40C6" w:rsidP="005E0E30">
      <w:pPr>
        <w:spacing w:after="0" w:line="240" w:lineRule="auto"/>
        <w:jc w:val="both"/>
        <w:rPr>
          <w:rFonts w:ascii="Times New Roman" w:hAnsi="Times New Roman"/>
        </w:rPr>
      </w:pPr>
    </w:p>
    <w:p w:rsidR="00CC40C6" w:rsidRDefault="00CC40C6" w:rsidP="005E0E30">
      <w:pPr>
        <w:spacing w:after="0" w:line="240" w:lineRule="auto"/>
        <w:jc w:val="both"/>
        <w:rPr>
          <w:rFonts w:ascii="Times New Roman" w:hAnsi="Times New Roman"/>
        </w:rPr>
      </w:pPr>
    </w:p>
    <w:p w:rsidR="00CC40C6" w:rsidRDefault="00CC40C6" w:rsidP="005E0E30">
      <w:pPr>
        <w:spacing w:after="0" w:line="240" w:lineRule="auto"/>
        <w:jc w:val="both"/>
        <w:rPr>
          <w:rFonts w:ascii="Times New Roman" w:hAnsi="Times New Roman"/>
        </w:rPr>
      </w:pPr>
    </w:p>
    <w:p w:rsidR="00CC40C6" w:rsidRDefault="00CC40C6" w:rsidP="005E0E30">
      <w:pPr>
        <w:spacing w:after="0" w:line="240" w:lineRule="auto"/>
        <w:jc w:val="both"/>
        <w:rPr>
          <w:rFonts w:ascii="Times New Roman" w:hAnsi="Times New Roman"/>
        </w:rPr>
      </w:pPr>
    </w:p>
    <w:p w:rsidR="00CC40C6" w:rsidRDefault="00CC40C6" w:rsidP="005E0E30">
      <w:pPr>
        <w:spacing w:after="0" w:line="240" w:lineRule="auto"/>
        <w:jc w:val="both"/>
        <w:rPr>
          <w:rFonts w:ascii="Times New Roman" w:hAnsi="Times New Roman"/>
        </w:rPr>
      </w:pPr>
    </w:p>
    <w:p w:rsidR="00CC40C6" w:rsidRDefault="00CC40C6" w:rsidP="005E0E30">
      <w:pPr>
        <w:spacing w:after="0" w:line="240" w:lineRule="auto"/>
        <w:jc w:val="both"/>
        <w:rPr>
          <w:rFonts w:ascii="Times New Roman" w:hAnsi="Times New Roman"/>
        </w:rPr>
      </w:pPr>
    </w:p>
    <w:p w:rsidR="00CC40C6" w:rsidRDefault="00CC40C6" w:rsidP="005E0E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начисления и перечисления сумм ресурсоснабжающим организациям за 2013 год</w:t>
      </w:r>
    </w:p>
    <w:p w:rsidR="00CC40C6" w:rsidRPr="00EF6B79" w:rsidRDefault="00CC40C6" w:rsidP="005E0E3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254"/>
        <w:gridCol w:w="2520"/>
        <w:gridCol w:w="2517"/>
      </w:tblGrid>
      <w:tr w:rsidR="00CC40C6" w:rsidRPr="000008E2" w:rsidTr="006A1330">
        <w:trPr>
          <w:trHeight w:val="527"/>
        </w:trPr>
        <w:tc>
          <w:tcPr>
            <w:tcW w:w="534" w:type="dxa"/>
          </w:tcPr>
          <w:p w:rsidR="00CC40C6" w:rsidRPr="000008E2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8E2">
              <w:rPr>
                <w:rFonts w:ascii="Times New Roman" w:hAnsi="Times New Roman"/>
              </w:rPr>
              <w:t>№ п/п</w:t>
            </w:r>
          </w:p>
        </w:tc>
        <w:tc>
          <w:tcPr>
            <w:tcW w:w="4254" w:type="dxa"/>
          </w:tcPr>
          <w:p w:rsidR="00CC40C6" w:rsidRPr="000008E2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8E2">
              <w:rPr>
                <w:rFonts w:ascii="Times New Roman" w:hAnsi="Times New Roman"/>
              </w:rPr>
              <w:t>Показатели начисления услуг</w:t>
            </w:r>
          </w:p>
        </w:tc>
        <w:tc>
          <w:tcPr>
            <w:tcW w:w="2520" w:type="dxa"/>
          </w:tcPr>
          <w:p w:rsidR="00CC40C6" w:rsidRPr="000008E2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Выставлено жильцам по коммунальным платежам </w:t>
            </w:r>
          </w:p>
        </w:tc>
        <w:tc>
          <w:tcPr>
            <w:tcW w:w="2517" w:type="dxa"/>
          </w:tcPr>
          <w:p w:rsidR="00CC40C6" w:rsidRPr="000008E2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Суммы оплаченных    услуг по счетам -фактурам </w:t>
            </w:r>
          </w:p>
        </w:tc>
      </w:tr>
      <w:tr w:rsidR="00CC40C6" w:rsidRPr="000008E2" w:rsidTr="006A1330">
        <w:tc>
          <w:tcPr>
            <w:tcW w:w="534" w:type="dxa"/>
          </w:tcPr>
          <w:p w:rsidR="00CC40C6" w:rsidRPr="000008E2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8E2">
              <w:rPr>
                <w:rFonts w:ascii="Times New Roman" w:hAnsi="Times New Roman"/>
              </w:rPr>
              <w:t>1</w:t>
            </w:r>
          </w:p>
        </w:tc>
        <w:tc>
          <w:tcPr>
            <w:tcW w:w="4254" w:type="dxa"/>
          </w:tcPr>
          <w:p w:rsidR="00CC40C6" w:rsidRPr="000008E2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8E2">
              <w:rPr>
                <w:rFonts w:ascii="Times New Roman" w:hAnsi="Times New Roman"/>
              </w:rPr>
              <w:t>Отопление</w:t>
            </w:r>
          </w:p>
        </w:tc>
        <w:tc>
          <w:tcPr>
            <w:tcW w:w="2520" w:type="dxa"/>
          </w:tcPr>
          <w:p w:rsidR="00CC40C6" w:rsidRPr="000008E2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8E2">
              <w:rPr>
                <w:rFonts w:ascii="Times New Roman" w:hAnsi="Times New Roman"/>
              </w:rPr>
              <w:t>1 263 830,77</w:t>
            </w:r>
          </w:p>
        </w:tc>
        <w:tc>
          <w:tcPr>
            <w:tcW w:w="2517" w:type="dxa"/>
          </w:tcPr>
          <w:p w:rsidR="00CC40C6" w:rsidRPr="000008E2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8E2">
              <w:rPr>
                <w:rFonts w:ascii="Times New Roman" w:hAnsi="Times New Roman"/>
              </w:rPr>
              <w:t>1 672 696,99 (оплата в ДГК» за отопление и ГВС)</w:t>
            </w:r>
          </w:p>
        </w:tc>
      </w:tr>
      <w:tr w:rsidR="00CC40C6" w:rsidRPr="000008E2" w:rsidTr="006A1330">
        <w:tc>
          <w:tcPr>
            <w:tcW w:w="534" w:type="dxa"/>
          </w:tcPr>
          <w:p w:rsidR="00CC40C6" w:rsidRPr="000008E2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8E2">
              <w:rPr>
                <w:rFonts w:ascii="Times New Roman" w:hAnsi="Times New Roman"/>
              </w:rPr>
              <w:t>2</w:t>
            </w:r>
          </w:p>
        </w:tc>
        <w:tc>
          <w:tcPr>
            <w:tcW w:w="4254" w:type="dxa"/>
          </w:tcPr>
          <w:p w:rsidR="00CC40C6" w:rsidRPr="000008E2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8E2">
              <w:rPr>
                <w:rFonts w:ascii="Times New Roman" w:hAnsi="Times New Roman"/>
              </w:rPr>
              <w:t>Горячее водоснабжение</w:t>
            </w:r>
          </w:p>
        </w:tc>
        <w:tc>
          <w:tcPr>
            <w:tcW w:w="2520" w:type="dxa"/>
          </w:tcPr>
          <w:p w:rsidR="00CC40C6" w:rsidRPr="000008E2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8E2">
              <w:rPr>
                <w:rFonts w:ascii="Times New Roman" w:hAnsi="Times New Roman"/>
              </w:rPr>
              <w:t>324 772,94</w:t>
            </w:r>
          </w:p>
        </w:tc>
        <w:tc>
          <w:tcPr>
            <w:tcW w:w="2517" w:type="dxa"/>
          </w:tcPr>
          <w:p w:rsidR="00CC40C6" w:rsidRPr="000008E2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40C6" w:rsidRPr="000008E2" w:rsidTr="006A1330">
        <w:tc>
          <w:tcPr>
            <w:tcW w:w="534" w:type="dxa"/>
          </w:tcPr>
          <w:p w:rsidR="00CC40C6" w:rsidRPr="000008E2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8E2">
              <w:rPr>
                <w:rFonts w:ascii="Times New Roman" w:hAnsi="Times New Roman"/>
              </w:rPr>
              <w:t>3</w:t>
            </w:r>
          </w:p>
        </w:tc>
        <w:tc>
          <w:tcPr>
            <w:tcW w:w="4254" w:type="dxa"/>
          </w:tcPr>
          <w:p w:rsidR="00CC40C6" w:rsidRPr="000008E2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8E2">
              <w:rPr>
                <w:rFonts w:ascii="Times New Roman" w:hAnsi="Times New Roman"/>
              </w:rPr>
              <w:t>Холодное водоснабжение и водоотведение</w:t>
            </w:r>
          </w:p>
        </w:tc>
        <w:tc>
          <w:tcPr>
            <w:tcW w:w="2520" w:type="dxa"/>
          </w:tcPr>
          <w:p w:rsidR="00CC40C6" w:rsidRPr="000008E2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8E2">
              <w:rPr>
                <w:rFonts w:ascii="Times New Roman" w:hAnsi="Times New Roman"/>
              </w:rPr>
              <w:t>236 079,28</w:t>
            </w:r>
          </w:p>
        </w:tc>
        <w:tc>
          <w:tcPr>
            <w:tcW w:w="2517" w:type="dxa"/>
          </w:tcPr>
          <w:p w:rsidR="00CC40C6" w:rsidRPr="000008E2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8E2">
              <w:rPr>
                <w:rFonts w:ascii="Times New Roman" w:hAnsi="Times New Roman"/>
              </w:rPr>
              <w:t>247 828,02</w:t>
            </w:r>
          </w:p>
        </w:tc>
      </w:tr>
      <w:tr w:rsidR="00CC40C6" w:rsidRPr="000008E2" w:rsidTr="006A1330">
        <w:tc>
          <w:tcPr>
            <w:tcW w:w="534" w:type="dxa"/>
          </w:tcPr>
          <w:p w:rsidR="00CC40C6" w:rsidRPr="000008E2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8E2">
              <w:rPr>
                <w:rFonts w:ascii="Times New Roman" w:hAnsi="Times New Roman"/>
              </w:rPr>
              <w:t>4</w:t>
            </w:r>
          </w:p>
        </w:tc>
        <w:tc>
          <w:tcPr>
            <w:tcW w:w="4254" w:type="dxa"/>
          </w:tcPr>
          <w:p w:rsidR="00CC40C6" w:rsidRPr="000008E2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8E2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2520" w:type="dxa"/>
          </w:tcPr>
          <w:p w:rsidR="00CC40C6" w:rsidRPr="000008E2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8E2">
              <w:rPr>
                <w:rFonts w:ascii="Times New Roman" w:hAnsi="Times New Roman"/>
              </w:rPr>
              <w:t>621 983,22</w:t>
            </w:r>
          </w:p>
        </w:tc>
        <w:tc>
          <w:tcPr>
            <w:tcW w:w="2517" w:type="dxa"/>
          </w:tcPr>
          <w:p w:rsidR="00CC40C6" w:rsidRPr="000008E2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8E2">
              <w:rPr>
                <w:rFonts w:ascii="Times New Roman" w:hAnsi="Times New Roman"/>
              </w:rPr>
              <w:t>675 480,47</w:t>
            </w:r>
          </w:p>
        </w:tc>
      </w:tr>
      <w:tr w:rsidR="00CC40C6" w:rsidRPr="000008E2" w:rsidTr="006A1330">
        <w:tc>
          <w:tcPr>
            <w:tcW w:w="534" w:type="dxa"/>
          </w:tcPr>
          <w:p w:rsidR="00CC40C6" w:rsidRPr="000008E2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4" w:type="dxa"/>
          </w:tcPr>
          <w:p w:rsidR="00CC40C6" w:rsidRPr="00DC677F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C677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520" w:type="dxa"/>
          </w:tcPr>
          <w:p w:rsidR="00CC40C6" w:rsidRPr="00DC677F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C677F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 </w:t>
            </w:r>
            <w:r w:rsidRPr="00DC677F">
              <w:rPr>
                <w:rFonts w:ascii="Times New Roman" w:hAnsi="Times New Roman"/>
                <w:b/>
              </w:rPr>
              <w:t>446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C677F">
              <w:rPr>
                <w:rFonts w:ascii="Times New Roman" w:hAnsi="Times New Roman"/>
                <w:b/>
              </w:rPr>
              <w:t>666,21</w:t>
            </w:r>
          </w:p>
        </w:tc>
        <w:tc>
          <w:tcPr>
            <w:tcW w:w="2517" w:type="dxa"/>
          </w:tcPr>
          <w:p w:rsidR="00CC40C6" w:rsidRPr="00DC677F" w:rsidRDefault="00CC40C6" w:rsidP="000008E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C677F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 </w:t>
            </w:r>
            <w:r w:rsidRPr="00DC677F">
              <w:rPr>
                <w:rFonts w:ascii="Times New Roman" w:hAnsi="Times New Roman"/>
                <w:b/>
              </w:rPr>
              <w:t>596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C677F">
              <w:rPr>
                <w:rFonts w:ascii="Times New Roman" w:hAnsi="Times New Roman"/>
                <w:b/>
              </w:rPr>
              <w:t>005,48</w:t>
            </w:r>
          </w:p>
        </w:tc>
      </w:tr>
    </w:tbl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Default="00CC40C6" w:rsidP="00D556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данной таблицы видно, что переплата в 2013 году ресурсоснабжающим организациям составила 149 339,27 рублей, за счет начислений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</w:rPr>
          <w:t>2012 г</w:t>
        </w:r>
      </w:smartTag>
      <w:r>
        <w:rPr>
          <w:rFonts w:ascii="Times New Roman" w:hAnsi="Times New Roman"/>
        </w:rPr>
        <w:t>., которые были оплачены в январе 2013 года, начисления декабря 2013 года были оплачены декабрем 2013 года. Таким образом, перерасчет за коммунальные услуги 2013 года не требуется.</w:t>
      </w:r>
    </w:p>
    <w:p w:rsidR="00CC40C6" w:rsidRDefault="00CC40C6" w:rsidP="00D55658">
      <w:pPr>
        <w:spacing w:after="0" w:line="240" w:lineRule="auto"/>
        <w:jc w:val="both"/>
        <w:rPr>
          <w:rFonts w:ascii="Times New Roman" w:hAnsi="Times New Roman"/>
        </w:rPr>
      </w:pPr>
    </w:p>
    <w:p w:rsidR="00CC40C6" w:rsidRPr="00EF6B79" w:rsidRDefault="00CC40C6" w:rsidP="0090752D">
      <w:pPr>
        <w:spacing w:after="0" w:line="240" w:lineRule="auto"/>
        <w:jc w:val="both"/>
        <w:rPr>
          <w:rFonts w:ascii="Times New Roman" w:hAnsi="Times New Roman"/>
        </w:rPr>
      </w:pPr>
      <w:r w:rsidRPr="004B5C5F">
        <w:rPr>
          <w:rFonts w:ascii="Times New Roman" w:hAnsi="Times New Roman"/>
          <w:b/>
          <w:u w:val="single"/>
        </w:rPr>
        <w:t>Выводы:</w:t>
      </w:r>
      <w:r w:rsidRPr="00EF6B79">
        <w:rPr>
          <w:rFonts w:ascii="Times New Roman" w:hAnsi="Times New Roman"/>
        </w:rPr>
        <w:t xml:space="preserve"> проанализировав показатели деятельности ТСЖ, организацию учета в ТСЖ ревизионная комиссия пришла к выводу признать финансовую деятельность ТСЖ в проверяемом периоде удовлетво</w:t>
      </w:r>
      <w:r>
        <w:rPr>
          <w:rFonts w:ascii="Times New Roman" w:hAnsi="Times New Roman"/>
        </w:rPr>
        <w:t>рительной</w:t>
      </w:r>
      <w:r w:rsidRPr="00EF6B79">
        <w:rPr>
          <w:rFonts w:ascii="Times New Roman" w:hAnsi="Times New Roman"/>
        </w:rPr>
        <w:t xml:space="preserve">. </w:t>
      </w:r>
    </w:p>
    <w:p w:rsidR="00CC40C6" w:rsidRPr="00EF6B79" w:rsidRDefault="00CC40C6" w:rsidP="0090752D">
      <w:pPr>
        <w:spacing w:after="0" w:line="240" w:lineRule="auto"/>
        <w:jc w:val="both"/>
        <w:rPr>
          <w:rFonts w:ascii="Times New Roman" w:hAnsi="Times New Roman"/>
        </w:rPr>
      </w:pPr>
    </w:p>
    <w:p w:rsidR="00CC40C6" w:rsidRPr="00EF6B79" w:rsidRDefault="00CC40C6" w:rsidP="009075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отчет (на _3</w:t>
      </w:r>
      <w:r w:rsidRPr="00EF6B79">
        <w:rPr>
          <w:rFonts w:ascii="Times New Roman" w:hAnsi="Times New Roman"/>
        </w:rPr>
        <w:t xml:space="preserve">_ листах) составлен и подписан в двух экземплярах, один из которых передан в правление ТСЖ (для ознакомления членов ТСЖ), а один остается в ревизионной комиссии. </w:t>
      </w: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Default="00CC40C6" w:rsidP="00485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ревизионной комиссии:                                                           /Нижельская В.Э./</w:t>
      </w:r>
    </w:p>
    <w:p w:rsidR="00CC40C6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Default="00CC40C6" w:rsidP="00485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Член ревизионной комиссии:                                                                          /Залесская Л.Ф./</w:t>
      </w:r>
    </w:p>
    <w:p w:rsidR="00CC40C6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Default="00CC40C6" w:rsidP="00485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ТСЖ                                                                                           /Солодчиков Н.С./</w:t>
      </w:r>
    </w:p>
    <w:p w:rsidR="00CC40C6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Default="00CC40C6" w:rsidP="00485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Бухгалтер  ТСЖ                                                                                                /Леонова И.В./</w:t>
      </w:r>
    </w:p>
    <w:p w:rsidR="00CC40C6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Pr="00EF6B79" w:rsidRDefault="00CC40C6" w:rsidP="00485E4E">
      <w:pPr>
        <w:spacing w:after="0" w:line="240" w:lineRule="auto"/>
        <w:rPr>
          <w:rFonts w:ascii="Times New Roman" w:hAnsi="Times New Roman"/>
        </w:rPr>
      </w:pPr>
    </w:p>
    <w:p w:rsidR="00CC40C6" w:rsidRDefault="00CC40C6"/>
    <w:sectPr w:rsidR="00CC40C6" w:rsidSect="0093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E4E"/>
    <w:rsid w:val="000008E2"/>
    <w:rsid w:val="000150BB"/>
    <w:rsid w:val="000E69E3"/>
    <w:rsid w:val="00105073"/>
    <w:rsid w:val="001179CE"/>
    <w:rsid w:val="00123C5E"/>
    <w:rsid w:val="00124998"/>
    <w:rsid w:val="00127FBD"/>
    <w:rsid w:val="001400F5"/>
    <w:rsid w:val="001461DB"/>
    <w:rsid w:val="001656A4"/>
    <w:rsid w:val="00184EE2"/>
    <w:rsid w:val="001876AE"/>
    <w:rsid w:val="0019692F"/>
    <w:rsid w:val="001C42E7"/>
    <w:rsid w:val="00200A55"/>
    <w:rsid w:val="00257589"/>
    <w:rsid w:val="00265F5C"/>
    <w:rsid w:val="002743D3"/>
    <w:rsid w:val="002A4BF7"/>
    <w:rsid w:val="002B281E"/>
    <w:rsid w:val="002F2E48"/>
    <w:rsid w:val="0030213C"/>
    <w:rsid w:val="00337B94"/>
    <w:rsid w:val="00353656"/>
    <w:rsid w:val="003A448C"/>
    <w:rsid w:val="003B512F"/>
    <w:rsid w:val="003F5C9A"/>
    <w:rsid w:val="00414147"/>
    <w:rsid w:val="004464DC"/>
    <w:rsid w:val="00456366"/>
    <w:rsid w:val="00472B0D"/>
    <w:rsid w:val="00485E4E"/>
    <w:rsid w:val="00492127"/>
    <w:rsid w:val="004A7A79"/>
    <w:rsid w:val="004B05FB"/>
    <w:rsid w:val="004B5C5F"/>
    <w:rsid w:val="004E1AAE"/>
    <w:rsid w:val="00530B97"/>
    <w:rsid w:val="00532ED3"/>
    <w:rsid w:val="00537873"/>
    <w:rsid w:val="00555FBC"/>
    <w:rsid w:val="00571965"/>
    <w:rsid w:val="00586D02"/>
    <w:rsid w:val="00587E55"/>
    <w:rsid w:val="005C082F"/>
    <w:rsid w:val="005C1B43"/>
    <w:rsid w:val="005E02F8"/>
    <w:rsid w:val="005E0E30"/>
    <w:rsid w:val="0062722D"/>
    <w:rsid w:val="00640430"/>
    <w:rsid w:val="0067341B"/>
    <w:rsid w:val="006A1330"/>
    <w:rsid w:val="006D0557"/>
    <w:rsid w:val="007029AB"/>
    <w:rsid w:val="007720AF"/>
    <w:rsid w:val="007D302E"/>
    <w:rsid w:val="007F78D9"/>
    <w:rsid w:val="008503C3"/>
    <w:rsid w:val="00851CEA"/>
    <w:rsid w:val="008F7C94"/>
    <w:rsid w:val="00906C99"/>
    <w:rsid w:val="0090752D"/>
    <w:rsid w:val="00931479"/>
    <w:rsid w:val="00940247"/>
    <w:rsid w:val="00951D61"/>
    <w:rsid w:val="00960C46"/>
    <w:rsid w:val="00987EED"/>
    <w:rsid w:val="009C7E08"/>
    <w:rsid w:val="009F0492"/>
    <w:rsid w:val="009F5FFB"/>
    <w:rsid w:val="00A0313E"/>
    <w:rsid w:val="00A224EB"/>
    <w:rsid w:val="00A471CC"/>
    <w:rsid w:val="00A52A55"/>
    <w:rsid w:val="00A57950"/>
    <w:rsid w:val="00A82E47"/>
    <w:rsid w:val="00A950D9"/>
    <w:rsid w:val="00A97CEB"/>
    <w:rsid w:val="00AA4A1E"/>
    <w:rsid w:val="00AB471C"/>
    <w:rsid w:val="00AE41B2"/>
    <w:rsid w:val="00AE650B"/>
    <w:rsid w:val="00B328FE"/>
    <w:rsid w:val="00B807FE"/>
    <w:rsid w:val="00B91B0D"/>
    <w:rsid w:val="00BA4697"/>
    <w:rsid w:val="00C02777"/>
    <w:rsid w:val="00C10E7D"/>
    <w:rsid w:val="00C3430F"/>
    <w:rsid w:val="00C44419"/>
    <w:rsid w:val="00C50984"/>
    <w:rsid w:val="00C51DB4"/>
    <w:rsid w:val="00C66B8D"/>
    <w:rsid w:val="00C95844"/>
    <w:rsid w:val="00CA78ED"/>
    <w:rsid w:val="00CB1F10"/>
    <w:rsid w:val="00CB4EE4"/>
    <w:rsid w:val="00CC204B"/>
    <w:rsid w:val="00CC40C6"/>
    <w:rsid w:val="00CC7586"/>
    <w:rsid w:val="00CF561E"/>
    <w:rsid w:val="00D27B30"/>
    <w:rsid w:val="00D43013"/>
    <w:rsid w:val="00D55658"/>
    <w:rsid w:val="00D5627C"/>
    <w:rsid w:val="00D61070"/>
    <w:rsid w:val="00D73A87"/>
    <w:rsid w:val="00D7720F"/>
    <w:rsid w:val="00D95EC0"/>
    <w:rsid w:val="00DC677F"/>
    <w:rsid w:val="00E1611B"/>
    <w:rsid w:val="00E21B22"/>
    <w:rsid w:val="00E352C3"/>
    <w:rsid w:val="00E449F5"/>
    <w:rsid w:val="00E74F5F"/>
    <w:rsid w:val="00EA5BD0"/>
    <w:rsid w:val="00EB31AC"/>
    <w:rsid w:val="00EC340A"/>
    <w:rsid w:val="00ED1B0D"/>
    <w:rsid w:val="00EF6B79"/>
    <w:rsid w:val="00F03E80"/>
    <w:rsid w:val="00F10555"/>
    <w:rsid w:val="00F33CCF"/>
    <w:rsid w:val="00F4314F"/>
    <w:rsid w:val="00F44E46"/>
    <w:rsid w:val="00F61D56"/>
    <w:rsid w:val="00F861E0"/>
    <w:rsid w:val="00FA6876"/>
    <w:rsid w:val="00FE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E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34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B2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341</TotalTime>
  <Pages>3</Pages>
  <Words>1037</Words>
  <Characters>5917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2014-01-29T02:24:00Z</cp:lastPrinted>
  <dcterms:created xsi:type="dcterms:W3CDTF">2014-01-20T05:52:00Z</dcterms:created>
  <dcterms:modified xsi:type="dcterms:W3CDTF">2014-01-29T02:28:00Z</dcterms:modified>
</cp:coreProperties>
</file>